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Spec="center" w:tblpY="-628"/>
        <w:tblW w:w="11893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1821"/>
        <w:gridCol w:w="1459"/>
        <w:gridCol w:w="1702"/>
        <w:gridCol w:w="1702"/>
        <w:gridCol w:w="1338"/>
        <w:gridCol w:w="2068"/>
        <w:gridCol w:w="1803"/>
      </w:tblGrid>
      <w:tr w:rsidR="001375DE" w:rsidRPr="00805E3A" w14:paraId="3012B14E" w14:textId="77777777" w:rsidTr="001375DE">
        <w:trPr>
          <w:trHeight w:val="454"/>
        </w:trPr>
        <w:tc>
          <w:tcPr>
            <w:tcW w:w="18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4546A" w:themeColor="text2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27AE1A22" w14:textId="7A054A26" w:rsidR="00A37336" w:rsidRPr="00A37336" w:rsidRDefault="00A37336" w:rsidP="008B61F6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bookmarkStart w:id="0" w:name="_Toc29288761"/>
            <w:r w:rsidRPr="00A37336">
              <w:rPr>
                <w:b/>
                <w:bCs/>
                <w:color w:val="FFFFFF" w:themeColor="background1"/>
                <w:sz w:val="18"/>
                <w:szCs w:val="18"/>
              </w:rPr>
              <w:t>Solicitante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4546A" w:themeColor="text2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5D2D4D09" w14:textId="34A096BA" w:rsidR="00A37336" w:rsidRPr="00A37336" w:rsidRDefault="00A37336" w:rsidP="008B61F6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37336">
              <w:rPr>
                <w:b/>
                <w:bCs/>
                <w:color w:val="FFFFFF" w:themeColor="background1"/>
                <w:sz w:val="18"/>
                <w:szCs w:val="18"/>
              </w:rPr>
              <w:t>Correo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4546A" w:themeColor="text2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2DF14570" w14:textId="77777777" w:rsidR="00A37336" w:rsidRPr="00A37336" w:rsidRDefault="00A37336" w:rsidP="008B61F6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Departamento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4546A" w:themeColor="text2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1C019422" w14:textId="77777777" w:rsidR="00A37336" w:rsidRPr="00A37336" w:rsidRDefault="00A37336" w:rsidP="008B61F6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37336">
              <w:rPr>
                <w:b/>
                <w:bCs/>
                <w:color w:val="FFFFFF" w:themeColor="background1"/>
                <w:sz w:val="18"/>
                <w:szCs w:val="18"/>
              </w:rPr>
              <w:t>Fecha de solicitud</w:t>
            </w:r>
          </w:p>
        </w:tc>
        <w:tc>
          <w:tcPr>
            <w:tcW w:w="1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4546A" w:themeColor="text2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039CA9E8" w14:textId="77777777" w:rsidR="00A37336" w:rsidRPr="00A37336" w:rsidRDefault="00A37336" w:rsidP="008B61F6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37336">
              <w:rPr>
                <w:b/>
                <w:bCs/>
                <w:color w:val="FFFFFF" w:themeColor="background1"/>
                <w:sz w:val="18"/>
                <w:szCs w:val="18"/>
              </w:rPr>
              <w:t>País</w:t>
            </w:r>
          </w:p>
        </w:tc>
        <w:tc>
          <w:tcPr>
            <w:tcW w:w="2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4546A" w:themeColor="text2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2C2EDCAF" w14:textId="77777777" w:rsidR="00A37336" w:rsidRPr="00A37336" w:rsidRDefault="00A37336" w:rsidP="008B61F6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37336">
              <w:rPr>
                <w:b/>
                <w:bCs/>
                <w:color w:val="FFFFFF" w:themeColor="background1"/>
                <w:sz w:val="18"/>
                <w:szCs w:val="18"/>
              </w:rPr>
              <w:t>Beneficiario</w:t>
            </w:r>
          </w:p>
        </w:tc>
        <w:tc>
          <w:tcPr>
            <w:tcW w:w="1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4546A" w:themeColor="text2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1CD4F048" w14:textId="77777777" w:rsidR="00A37336" w:rsidRPr="00A37336" w:rsidRDefault="00A37336" w:rsidP="008B61F6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37336">
              <w:rPr>
                <w:b/>
                <w:bCs/>
                <w:color w:val="FFFFFF" w:themeColor="background1"/>
                <w:sz w:val="18"/>
                <w:szCs w:val="18"/>
              </w:rPr>
              <w:t>Aplicativo afectado</w:t>
            </w:r>
          </w:p>
        </w:tc>
      </w:tr>
      <w:tr w:rsidR="00A37336" w14:paraId="5CDD7012" w14:textId="77777777" w:rsidTr="001375DE">
        <w:trPr>
          <w:trHeight w:val="799"/>
        </w:trPr>
        <w:tc>
          <w:tcPr>
            <w:tcW w:w="1821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5828CB2F" w14:textId="63E8AB61" w:rsidR="00A37336" w:rsidRPr="00A37336" w:rsidRDefault="00A37336" w:rsidP="008B61F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37336">
              <w:rPr>
                <w:sz w:val="18"/>
                <w:szCs w:val="18"/>
              </w:rPr>
              <w:t>Nombre del solicitante</w:t>
            </w:r>
          </w:p>
        </w:tc>
        <w:tc>
          <w:tcPr>
            <w:tcW w:w="1459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3007BFB7" w14:textId="79DD47FC" w:rsidR="00A37336" w:rsidRPr="00A37336" w:rsidRDefault="00A37336" w:rsidP="008B61F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37336">
              <w:rPr>
                <w:sz w:val="18"/>
                <w:szCs w:val="18"/>
              </w:rPr>
              <w:t>Correo del solicitante</w:t>
            </w:r>
          </w:p>
        </w:tc>
        <w:tc>
          <w:tcPr>
            <w:tcW w:w="1702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345289B3" w14:textId="77777777" w:rsidR="00A37336" w:rsidRPr="00A37336" w:rsidRDefault="00A37336" w:rsidP="008B61F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Departamento del solicitante</w:t>
            </w:r>
          </w:p>
        </w:tc>
        <w:tc>
          <w:tcPr>
            <w:tcW w:w="1702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5D797709" w14:textId="77777777" w:rsidR="00A37336" w:rsidRPr="00A37336" w:rsidRDefault="00A37336" w:rsidP="008B61F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37336">
              <w:rPr>
                <w:sz w:val="18"/>
                <w:szCs w:val="18"/>
              </w:rPr>
              <w:t>Fecha de la solicitud</w:t>
            </w:r>
          </w:p>
        </w:tc>
        <w:tc>
          <w:tcPr>
            <w:tcW w:w="1338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17D87A66" w14:textId="77777777" w:rsidR="00A37336" w:rsidRPr="00A37336" w:rsidRDefault="00A37336" w:rsidP="008B61F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66DC64A2" w14:textId="77777777" w:rsidR="00A37336" w:rsidRPr="00A37336" w:rsidRDefault="00A37336" w:rsidP="008B61F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37336">
              <w:rPr>
                <w:sz w:val="18"/>
                <w:szCs w:val="18"/>
              </w:rPr>
              <w:t>Sala/País</w:t>
            </w:r>
          </w:p>
        </w:tc>
        <w:tc>
          <w:tcPr>
            <w:tcW w:w="1803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vAlign w:val="center"/>
          </w:tcPr>
          <w:p w14:paraId="300D82EE" w14:textId="3E876ECF" w:rsidR="00A37336" w:rsidRPr="00A37336" w:rsidRDefault="00141416" w:rsidP="008B61F6">
            <w:pPr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67901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94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71CC2">
              <w:rPr>
                <w:sz w:val="18"/>
                <w:szCs w:val="18"/>
              </w:rPr>
              <w:t xml:space="preserve"> </w:t>
            </w:r>
            <w:proofErr w:type="spellStart"/>
            <w:r w:rsidR="00A37336" w:rsidRPr="00A37336">
              <w:rPr>
                <w:sz w:val="18"/>
                <w:szCs w:val="18"/>
              </w:rPr>
              <w:t>PlayerTracking</w:t>
            </w:r>
            <w:proofErr w:type="spellEnd"/>
          </w:p>
          <w:p w14:paraId="1164A367" w14:textId="225942D4" w:rsidR="00D94352" w:rsidRPr="00A37336" w:rsidRDefault="00141416" w:rsidP="00D94352">
            <w:pPr>
              <w:spacing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782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8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A37336" w:rsidRPr="00A37336">
              <w:rPr>
                <w:sz w:val="18"/>
                <w:szCs w:val="18"/>
              </w:rPr>
              <w:t>CRMRecepción</w:t>
            </w:r>
            <w:proofErr w:type="spellEnd"/>
          </w:p>
        </w:tc>
      </w:tr>
    </w:tbl>
    <w:p w14:paraId="36215195" w14:textId="0F9F2367" w:rsidR="00C15858" w:rsidRPr="00C15858" w:rsidRDefault="000F445C" w:rsidP="00C15858">
      <w:pPr>
        <w:pStyle w:val="TituloPrimerNivel"/>
        <w:numPr>
          <w:ilvl w:val="0"/>
          <w:numId w:val="0"/>
        </w:numPr>
        <w:ind w:left="360"/>
        <w:rPr>
          <w:sz w:val="16"/>
          <w:szCs w:val="16"/>
        </w:rPr>
      </w:pPr>
      <w:bookmarkStart w:id="1" w:name="_GoBack"/>
      <w:bookmarkEnd w:id="1"/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923B63" wp14:editId="3970BAA0">
                <wp:simplePos x="0" y="0"/>
                <wp:positionH relativeFrom="page">
                  <wp:align>left</wp:align>
                </wp:positionH>
                <wp:positionV relativeFrom="paragraph">
                  <wp:posOffset>-893445</wp:posOffset>
                </wp:positionV>
                <wp:extent cx="7575550" cy="484495"/>
                <wp:effectExtent l="0" t="0" r="635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4844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AC41A" w14:textId="77777777" w:rsidR="008B61F6" w:rsidRPr="008B61F6" w:rsidRDefault="000F445C" w:rsidP="006805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61F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Í</w:t>
                            </w:r>
                            <w:r w:rsidRPr="008B61F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TULO DEL EVOLUTIVO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23B63" id="Rectángulo 6" o:spid="_x0000_s1026" style="position:absolute;left:0;text-align:left;margin-left:0;margin-top:-70.35pt;width:596.5pt;height:38.1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" fillcolor="#44546a [3215]" stroked="f" strokeweight="1pt">
                <v:textbox>
                  <w:txbxContent>
                    <w:p w14:paraId="053AC41A" w14:textId="77777777" w:rsidR="008B61F6" w:rsidRPr="008B61F6" w:rsidRDefault="000F445C" w:rsidP="0068057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B61F6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Í</w:t>
                      </w:r>
                      <w:r w:rsidRPr="008B61F6">
                        <w:rPr>
                          <w:b/>
                          <w:bCs/>
                          <w:sz w:val="28"/>
                          <w:szCs w:val="28"/>
                        </w:rPr>
                        <w:t>TULO DEL EVOLUTIVO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743A250" w14:textId="359C2003" w:rsidR="00BA7310" w:rsidRPr="008B0EF0" w:rsidRDefault="0005735C" w:rsidP="00707ADB">
      <w:pPr>
        <w:pStyle w:val="TituloPrimerNivel"/>
      </w:pPr>
      <w:r w:rsidRPr="008B0EF0">
        <w:t>Justificación</w:t>
      </w:r>
      <w:bookmarkEnd w:id="0"/>
    </w:p>
    <w:p w14:paraId="38B6A118" w14:textId="2CDD321D" w:rsidR="00C15858" w:rsidRDefault="006375FE" w:rsidP="006375FE">
      <w:r>
        <w:t xml:space="preserve">En este apartado se deben indicar </w:t>
      </w:r>
      <w:r w:rsidR="0005735C">
        <w:t>la justificación de esta tarea ya sea por implicaciones a nivel de negocio como por implicaciones a nivel de procedimientos.</w:t>
      </w:r>
    </w:p>
    <w:p w14:paraId="514EDAE0" w14:textId="3D1DB295" w:rsidR="00707ADB" w:rsidRDefault="00507081" w:rsidP="0005735C">
      <w:pPr>
        <w:pStyle w:val="TituloPrimerNivel"/>
      </w:pPr>
      <w:r>
        <w:t>Necesidades</w:t>
      </w:r>
    </w:p>
    <w:p w14:paraId="592FB650" w14:textId="349DFED0" w:rsidR="00C15858" w:rsidRPr="0005735C" w:rsidRDefault="0005735C" w:rsidP="0005735C">
      <w:r>
        <w:t>Este apartado indicará los requisitos necesarios para llevar a cabo su modificación o nuevo desarrollo. Se pueden incluir capturas de pantalla, diseños gráficos, datos, ejemplos para facilitar así la traducción de los requisitos al aplicativo.</w:t>
      </w:r>
    </w:p>
    <w:p w14:paraId="16720D55" w14:textId="795637E9" w:rsidR="0005735C" w:rsidRDefault="00C15858" w:rsidP="0005735C">
      <w:pPr>
        <w:pStyle w:val="TituloPrimerNivel"/>
      </w:pPr>
      <w:r>
        <w:t>Otras consideraciones</w:t>
      </w:r>
    </w:p>
    <w:p w14:paraId="3076296E" w14:textId="5C3AE87E" w:rsidR="00C15858" w:rsidRDefault="00C15858" w:rsidP="0005735C">
      <w:r>
        <w:t>En el caso de que sea necesario, se</w:t>
      </w:r>
      <w:r w:rsidR="0005735C" w:rsidRPr="0005735C">
        <w:t xml:space="preserve"> indicará como y donde se debe realizar la validación en la fase </w:t>
      </w:r>
      <w:proofErr w:type="gramStart"/>
      <w:r w:rsidR="0005735C" w:rsidRPr="0005735C">
        <w:t>de test</w:t>
      </w:r>
      <w:proofErr w:type="gramEnd"/>
      <w:r>
        <w:t>, como se va a realizar el despliegue u otra consideración a tener en cuenta.</w:t>
      </w:r>
    </w:p>
    <w:p w14:paraId="4020399A" w14:textId="4E678533" w:rsidR="00EC4EFB" w:rsidRDefault="001A4B30" w:rsidP="001A4B30">
      <w:pPr>
        <w:pStyle w:val="TituloPrimerNivel"/>
      </w:pPr>
      <w:bookmarkStart w:id="2" w:name="_Toc29288765"/>
      <w:r>
        <w:t>Anexos</w:t>
      </w:r>
      <w:bookmarkEnd w:id="2"/>
    </w:p>
    <w:p w14:paraId="2F4E9E37" w14:textId="578A1DBE" w:rsidR="001A4B30" w:rsidRDefault="001A4B30" w:rsidP="001A4B30">
      <w:r>
        <w:t xml:space="preserve">En este apartado se incluirán los vínculos a otros documentos, imágenes, definiciones extras que sean necesarias para </w:t>
      </w:r>
      <w:r w:rsidR="00C15858">
        <w:t>ayudar a entender los requerimientos</w:t>
      </w:r>
    </w:p>
    <w:p w14:paraId="76187294" w14:textId="40DFB7F7" w:rsidR="00A96E0F" w:rsidRPr="00A96E0F" w:rsidRDefault="00A96E0F" w:rsidP="00A96E0F"/>
    <w:p w14:paraId="22F0865D" w14:textId="703CBDC6" w:rsidR="00A96E0F" w:rsidRPr="00A96E0F" w:rsidRDefault="00A96E0F" w:rsidP="00A96E0F"/>
    <w:p w14:paraId="005F5529" w14:textId="24B96192" w:rsidR="00A96E0F" w:rsidRPr="00A96E0F" w:rsidRDefault="00A96E0F" w:rsidP="00A96E0F"/>
    <w:p w14:paraId="6452C249" w14:textId="3BB51642" w:rsidR="00A96E0F" w:rsidRPr="00A96E0F" w:rsidRDefault="00A96E0F" w:rsidP="00A96E0F"/>
    <w:p w14:paraId="55F453CB" w14:textId="3146D2D2" w:rsidR="00A96E0F" w:rsidRPr="00A96E0F" w:rsidRDefault="00A96E0F" w:rsidP="00A96E0F"/>
    <w:p w14:paraId="193F82D7" w14:textId="38256379" w:rsidR="00A96E0F" w:rsidRPr="00A96E0F" w:rsidRDefault="00A96E0F" w:rsidP="00A96E0F"/>
    <w:p w14:paraId="348B41C1" w14:textId="3A484345" w:rsidR="00A96E0F" w:rsidRPr="00A96E0F" w:rsidRDefault="00A96E0F" w:rsidP="00A96E0F"/>
    <w:p w14:paraId="5D66662C" w14:textId="27BFEE7A" w:rsidR="00A96E0F" w:rsidRDefault="00A96E0F" w:rsidP="00A96E0F"/>
    <w:p w14:paraId="3C6A96C1" w14:textId="01498C1B" w:rsidR="00A96E0F" w:rsidRPr="00A96E0F" w:rsidRDefault="003D4500" w:rsidP="00A96E0F">
      <w:pPr>
        <w:pStyle w:val="Ttulo1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61672A" wp14:editId="2E16AF7B">
                <wp:simplePos x="0" y="0"/>
                <wp:positionH relativeFrom="page">
                  <wp:align>left</wp:align>
                </wp:positionH>
                <wp:positionV relativeFrom="paragraph">
                  <wp:posOffset>1122206</wp:posOffset>
                </wp:positionV>
                <wp:extent cx="7575550" cy="167327"/>
                <wp:effectExtent l="0" t="0" r="6350" b="444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16732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CB65D" w14:textId="719BCFDA" w:rsidR="000F445C" w:rsidRPr="008B1B7B" w:rsidRDefault="000F445C" w:rsidP="001375DE">
                            <w:pPr>
                              <w:shd w:val="clear" w:color="auto" w:fill="44546A" w:themeFill="text2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B1B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Plantilla Evolutivo</w:t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8B1B7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Versión 1.0</w:t>
                            </w:r>
                          </w:p>
                          <w:p w14:paraId="7D9099B5" w14:textId="77777777" w:rsidR="000F445C" w:rsidRPr="008B1B7B" w:rsidRDefault="000F445C" w:rsidP="001375DE">
                            <w:pPr>
                              <w:shd w:val="clear" w:color="auto" w:fill="44546A" w:themeFill="text2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1672A" id="Rectángulo 9" o:spid="_x0000_s1027" style="position:absolute;left:0;text-align:left;margin-left:0;margin-top:88.35pt;width:596.5pt;height:13.2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" fillcolor="#44546a [3215]" stroked="f" strokeweight="1pt">
                <v:textbox inset="0,0,0,0">
                  <w:txbxContent>
                    <w:p w14:paraId="3CECB65D" w14:textId="719BCFDA" w:rsidR="000F445C" w:rsidRPr="008B1B7B" w:rsidRDefault="000F445C" w:rsidP="001375DE">
                      <w:pPr>
                        <w:shd w:val="clear" w:color="auto" w:fill="44546A" w:themeFill="text2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8B1B7B">
                        <w:rPr>
                          <w:color w:val="FFFFFF" w:themeColor="background1"/>
                          <w:sz w:val="20"/>
                          <w:szCs w:val="20"/>
                        </w:rPr>
                        <w:t>Plantilla Evolutivo</w:t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8B1B7B">
                        <w:rPr>
                          <w:color w:val="FFFFFF" w:themeColor="background1"/>
                          <w:sz w:val="14"/>
                          <w:szCs w:val="14"/>
                        </w:rPr>
                        <w:t>Versión 1.0</w:t>
                      </w:r>
                    </w:p>
                    <w:p w14:paraId="7D9099B5" w14:textId="77777777" w:rsidR="000F445C" w:rsidRPr="008B1B7B" w:rsidRDefault="000F445C" w:rsidP="001375DE">
                      <w:pPr>
                        <w:shd w:val="clear" w:color="auto" w:fill="44546A" w:themeFill="text2"/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96E0F">
        <w:tab/>
      </w:r>
    </w:p>
    <w:sectPr w:rsidR="00A96E0F" w:rsidRPr="00A96E0F" w:rsidSect="00023F68">
      <w:headerReference w:type="default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9752C" w14:textId="77777777" w:rsidR="00141416" w:rsidRDefault="00141416" w:rsidP="00023F68">
      <w:pPr>
        <w:spacing w:after="0" w:line="240" w:lineRule="auto"/>
      </w:pPr>
      <w:r>
        <w:separator/>
      </w:r>
    </w:p>
  </w:endnote>
  <w:endnote w:type="continuationSeparator" w:id="0">
    <w:p w14:paraId="642D09AC" w14:textId="77777777" w:rsidR="00141416" w:rsidRDefault="00141416" w:rsidP="00023F68">
      <w:pPr>
        <w:spacing w:after="0" w:line="240" w:lineRule="auto"/>
      </w:pPr>
      <w:r>
        <w:continuationSeparator/>
      </w:r>
    </w:p>
  </w:endnote>
  <w:endnote w:type="continuationNotice" w:id="1">
    <w:p w14:paraId="54D0B112" w14:textId="77777777" w:rsidR="00141416" w:rsidRDefault="00141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5880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FB719A" w14:textId="77777777" w:rsidR="008333D0" w:rsidRDefault="008333D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735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735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20E7D" w14:textId="77777777" w:rsidR="00023F68" w:rsidRDefault="00023F68" w:rsidP="00023F68">
    <w:pPr>
      <w:pStyle w:val="Piedepgina"/>
      <w:tabs>
        <w:tab w:val="clear" w:pos="425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6A2EF" w14:textId="77777777" w:rsidR="00023F68" w:rsidRDefault="00023F6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FD30CC" wp14:editId="0A45C014">
          <wp:simplePos x="0" y="0"/>
          <wp:positionH relativeFrom="margin">
            <wp:align>center</wp:align>
          </wp:positionH>
          <wp:positionV relativeFrom="paragraph">
            <wp:posOffset>-3086100</wp:posOffset>
          </wp:positionV>
          <wp:extent cx="6044565" cy="367728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prite-login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4565" cy="367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78120" w14:textId="77777777" w:rsidR="00141416" w:rsidRDefault="00141416" w:rsidP="00023F68">
      <w:pPr>
        <w:spacing w:after="0" w:line="240" w:lineRule="auto"/>
      </w:pPr>
      <w:r>
        <w:separator/>
      </w:r>
    </w:p>
  </w:footnote>
  <w:footnote w:type="continuationSeparator" w:id="0">
    <w:p w14:paraId="56B66EED" w14:textId="77777777" w:rsidR="00141416" w:rsidRDefault="00141416" w:rsidP="00023F68">
      <w:pPr>
        <w:spacing w:after="0" w:line="240" w:lineRule="auto"/>
      </w:pPr>
      <w:r>
        <w:continuationSeparator/>
      </w:r>
    </w:p>
  </w:footnote>
  <w:footnote w:type="continuationNotice" w:id="1">
    <w:p w14:paraId="00564C1D" w14:textId="77777777" w:rsidR="00141416" w:rsidRDefault="001414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D2CDB" w14:textId="4A299167" w:rsidR="00023F68" w:rsidRDefault="00023F68" w:rsidP="00023F68">
    <w:pPr>
      <w:pStyle w:val="Encabezado"/>
      <w:jc w:val="left"/>
    </w:pPr>
    <w:r>
      <w:rPr>
        <w:noProof/>
        <w:color w:val="336699"/>
      </w:rPr>
      <w:drawing>
        <wp:anchor distT="0" distB="0" distL="114300" distR="114300" simplePos="0" relativeHeight="251658241" behindDoc="1" locked="0" layoutInCell="1" allowOverlap="1" wp14:anchorId="234979A2" wp14:editId="54CBFE50">
          <wp:simplePos x="0" y="0"/>
          <wp:positionH relativeFrom="column">
            <wp:posOffset>-441325</wp:posOffset>
          </wp:positionH>
          <wp:positionV relativeFrom="paragraph">
            <wp:posOffset>-139005</wp:posOffset>
          </wp:positionV>
          <wp:extent cx="1158875" cy="474980"/>
          <wp:effectExtent l="0" t="0" r="3175" b="1270"/>
          <wp:wrapNone/>
          <wp:docPr id="5" name="Imagen 5" descr="C:\Users\dmartinezs\Downloads\Logotipo_CIRSA_Fondo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martinezs\Downloads\Logotipo_CIRSA_Fondo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336699"/>
      </w:rPr>
      <w:drawing>
        <wp:anchor distT="0" distB="0" distL="114300" distR="114300" simplePos="0" relativeHeight="251658242" behindDoc="0" locked="0" layoutInCell="1" allowOverlap="1" wp14:anchorId="30E82153" wp14:editId="545333F5">
          <wp:simplePos x="0" y="0"/>
          <wp:positionH relativeFrom="margin">
            <wp:posOffset>-488579</wp:posOffset>
          </wp:positionH>
          <wp:positionV relativeFrom="paragraph">
            <wp:posOffset>429895</wp:posOffset>
          </wp:positionV>
          <wp:extent cx="6375600" cy="18000"/>
          <wp:effectExtent l="0" t="0" r="0" b="0"/>
          <wp:wrapNone/>
          <wp:docPr id="4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375600" cy="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alias w:val="Título"/>
        <w:tag w:val=""/>
        <w:id w:val="190155904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Requerimientos - {{nombre del proyecto}}</w:t>
        </w:r>
      </w:sdtContent>
    </w:sdt>
    <w:r>
      <w:tab/>
    </w:r>
    <w:r>
      <w:fldChar w:fldCharType="begin"/>
    </w:r>
    <w:r>
      <w:instrText xml:space="preserve"> TIME \@ "dd/MM/yyyy" </w:instrText>
    </w:r>
    <w:r>
      <w:fldChar w:fldCharType="separate"/>
    </w:r>
    <w:r w:rsidR="00811946">
      <w:rPr>
        <w:noProof/>
      </w:rPr>
      <w:t>11/12/2020</w:t>
    </w:r>
    <w:r>
      <w:fldChar w:fldCharType="end"/>
    </w:r>
  </w:p>
  <w:sdt>
    <w:sdtPr>
      <w:alias w:val="Compañía"/>
      <w:tag w:val=""/>
      <w:id w:val="-1644802673"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64AE8EF8" w14:textId="77777777" w:rsidR="00023F68" w:rsidRDefault="00023F68" w:rsidP="00023F68">
        <w:pPr>
          <w:pStyle w:val="Encabezado"/>
          <w:jc w:val="center"/>
        </w:pPr>
        <w:r>
          <w:t>Departamento de {{nombre del departamento}}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21FA0"/>
    <w:multiLevelType w:val="multilevel"/>
    <w:tmpl w:val="CE788040"/>
    <w:lvl w:ilvl="0">
      <w:start w:val="1"/>
      <w:numFmt w:val="decimal"/>
      <w:pStyle w:val="TituloPrimerNive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F67EFB"/>
    <w:multiLevelType w:val="multilevel"/>
    <w:tmpl w:val="CFD25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uloSegundoNiv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10"/>
    <w:rsid w:val="00003081"/>
    <w:rsid w:val="00005DA6"/>
    <w:rsid w:val="00023F68"/>
    <w:rsid w:val="0005735C"/>
    <w:rsid w:val="000914E2"/>
    <w:rsid w:val="000F445C"/>
    <w:rsid w:val="001375DE"/>
    <w:rsid w:val="00141416"/>
    <w:rsid w:val="001A4B30"/>
    <w:rsid w:val="00221279"/>
    <w:rsid w:val="00265E7B"/>
    <w:rsid w:val="002741C2"/>
    <w:rsid w:val="002C2D83"/>
    <w:rsid w:val="00317C10"/>
    <w:rsid w:val="003D4500"/>
    <w:rsid w:val="0047518C"/>
    <w:rsid w:val="0047665B"/>
    <w:rsid w:val="00507081"/>
    <w:rsid w:val="00541322"/>
    <w:rsid w:val="00571CC2"/>
    <w:rsid w:val="005D7816"/>
    <w:rsid w:val="006375FE"/>
    <w:rsid w:val="00680578"/>
    <w:rsid w:val="006822AE"/>
    <w:rsid w:val="00707ADB"/>
    <w:rsid w:val="00726BB5"/>
    <w:rsid w:val="00805E3A"/>
    <w:rsid w:val="00811946"/>
    <w:rsid w:val="00813434"/>
    <w:rsid w:val="008333D0"/>
    <w:rsid w:val="00877A68"/>
    <w:rsid w:val="008B0EF0"/>
    <w:rsid w:val="008B1B7B"/>
    <w:rsid w:val="008B61F6"/>
    <w:rsid w:val="009921B2"/>
    <w:rsid w:val="009F6E91"/>
    <w:rsid w:val="00A00319"/>
    <w:rsid w:val="00A37336"/>
    <w:rsid w:val="00A90FC0"/>
    <w:rsid w:val="00A96E0F"/>
    <w:rsid w:val="00B11FEA"/>
    <w:rsid w:val="00BA563F"/>
    <w:rsid w:val="00BA7310"/>
    <w:rsid w:val="00C15858"/>
    <w:rsid w:val="00C92453"/>
    <w:rsid w:val="00D751B8"/>
    <w:rsid w:val="00D94352"/>
    <w:rsid w:val="00DF2898"/>
    <w:rsid w:val="00E341EF"/>
    <w:rsid w:val="00E35670"/>
    <w:rsid w:val="00EC4EFB"/>
    <w:rsid w:val="00ED03DC"/>
    <w:rsid w:val="00F1014D"/>
    <w:rsid w:val="00F254EF"/>
    <w:rsid w:val="00F85271"/>
    <w:rsid w:val="00F8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FCFDA"/>
  <w15:chartTrackingRefBased/>
  <w15:docId w15:val="{153CF891-0BFB-4B0C-AF27-9B481633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16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21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F68"/>
  </w:style>
  <w:style w:type="paragraph" w:styleId="Piedepgina">
    <w:name w:val="footer"/>
    <w:basedOn w:val="Normal"/>
    <w:link w:val="PiedepginaCar"/>
    <w:uiPriority w:val="99"/>
    <w:unhideWhenUsed/>
    <w:rsid w:val="00023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F68"/>
  </w:style>
  <w:style w:type="character" w:styleId="Textodelmarcadordeposicin">
    <w:name w:val="Placeholder Text"/>
    <w:basedOn w:val="Fuentedeprrafopredeter"/>
    <w:uiPriority w:val="99"/>
    <w:semiHidden/>
    <w:rsid w:val="00023F68"/>
    <w:rPr>
      <w:color w:val="808080"/>
    </w:rPr>
  </w:style>
  <w:style w:type="paragraph" w:customStyle="1" w:styleId="TtuloPortada">
    <w:name w:val="Título Portada"/>
    <w:basedOn w:val="Ttulo"/>
    <w:next w:val="Subttulo"/>
    <w:link w:val="TtuloPortadaCar"/>
    <w:qFormat/>
    <w:rsid w:val="00023F68"/>
    <w:pPr>
      <w:jc w:val="right"/>
    </w:pPr>
    <w:rPr>
      <w:rFonts w:ascii="Arial" w:hAnsi="Arial"/>
      <w:sz w:val="32"/>
    </w:rPr>
  </w:style>
  <w:style w:type="paragraph" w:customStyle="1" w:styleId="SubttuloPortada">
    <w:name w:val="Subtítulo Portada"/>
    <w:basedOn w:val="Subttulo"/>
    <w:next w:val="Normal"/>
    <w:qFormat/>
    <w:rsid w:val="00023F68"/>
    <w:pPr>
      <w:jc w:val="right"/>
    </w:pPr>
  </w:style>
  <w:style w:type="paragraph" w:styleId="Ttulo">
    <w:name w:val="Title"/>
    <w:basedOn w:val="Normal"/>
    <w:next w:val="Normal"/>
    <w:link w:val="TtuloCar"/>
    <w:uiPriority w:val="10"/>
    <w:qFormat/>
    <w:rsid w:val="00023F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3F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23F68"/>
    <w:rPr>
      <w:rFonts w:eastAsiaTheme="minorEastAsia"/>
      <w:color w:val="5A5A5A" w:themeColor="text1" w:themeTint="A5"/>
      <w:spacing w:val="15"/>
    </w:rPr>
  </w:style>
  <w:style w:type="character" w:customStyle="1" w:styleId="TtuloPortadaCar">
    <w:name w:val="Título Portada Car"/>
    <w:basedOn w:val="TtuloCar"/>
    <w:link w:val="TtuloPortada"/>
    <w:rsid w:val="00023F68"/>
    <w:rPr>
      <w:rFonts w:ascii="Arial" w:eastAsiaTheme="majorEastAsia" w:hAnsi="Arial" w:cstheme="majorBidi"/>
      <w:spacing w:val="-10"/>
      <w:kern w:val="28"/>
      <w:sz w:val="32"/>
      <w:szCs w:val="56"/>
    </w:rPr>
  </w:style>
  <w:style w:type="paragraph" w:customStyle="1" w:styleId="InformacinPortada">
    <w:name w:val="Información Portada"/>
    <w:basedOn w:val="Normal"/>
    <w:next w:val="Normal"/>
    <w:qFormat/>
    <w:rsid w:val="00023F68"/>
    <w:pPr>
      <w:jc w:val="right"/>
    </w:pPr>
    <w:rPr>
      <w:i/>
      <w:color w:val="C9C9C9" w:themeColor="accent3" w:themeTint="99"/>
    </w:rPr>
  </w:style>
  <w:style w:type="paragraph" w:customStyle="1" w:styleId="ResaltadoCirsa">
    <w:name w:val="Resaltado Cirsa"/>
    <w:basedOn w:val="TtuloTDC"/>
    <w:link w:val="ResaltadoCirsaCar"/>
    <w:qFormat/>
    <w:rsid w:val="00221279"/>
    <w:pPr>
      <w:spacing w:before="480" w:line="276" w:lineRule="auto"/>
      <w:jc w:val="center"/>
    </w:pPr>
    <w:rPr>
      <w:rFonts w:ascii="Arial" w:eastAsia="Times New Roman" w:hAnsi="Arial" w:cs="Arial"/>
      <w:b/>
      <w:bCs/>
      <w:color w:val="CA9C00"/>
      <w:sz w:val="28"/>
      <w:szCs w:val="28"/>
    </w:rPr>
  </w:style>
  <w:style w:type="character" w:customStyle="1" w:styleId="ResaltadoCirsaCar">
    <w:name w:val="Resaltado Cirsa Car"/>
    <w:link w:val="ResaltadoCirsa"/>
    <w:rsid w:val="00221279"/>
    <w:rPr>
      <w:rFonts w:ascii="Arial" w:eastAsia="Times New Roman" w:hAnsi="Arial" w:cs="Arial"/>
      <w:b/>
      <w:bCs/>
      <w:color w:val="CA9C0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221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221279"/>
    <w:pPr>
      <w:outlineLvl w:val="9"/>
    </w:pPr>
  </w:style>
  <w:style w:type="paragraph" w:customStyle="1" w:styleId="TituloPrimerNivel0">
    <w:name w:val="Titulo Primer Nivel"/>
    <w:basedOn w:val="Ttulo1"/>
    <w:next w:val="Normal"/>
    <w:link w:val="TituloPrimerNivelCar"/>
    <w:rsid w:val="006375FE"/>
    <w:pPr>
      <w:spacing w:after="120"/>
    </w:pPr>
    <w:rPr>
      <w:rFonts w:ascii="Arial" w:hAnsi="Arial"/>
      <w:b/>
      <w:color w:val="FFC000" w:themeColor="accent4"/>
      <w:sz w:val="36"/>
    </w:rPr>
  </w:style>
  <w:style w:type="paragraph" w:styleId="TDC1">
    <w:name w:val="toc 1"/>
    <w:basedOn w:val="Normal"/>
    <w:next w:val="Normal"/>
    <w:autoRedefine/>
    <w:uiPriority w:val="39"/>
    <w:unhideWhenUsed/>
    <w:rsid w:val="006375FE"/>
    <w:pPr>
      <w:spacing w:after="100"/>
    </w:pPr>
  </w:style>
  <w:style w:type="character" w:customStyle="1" w:styleId="TituloPrimerNivelCar">
    <w:name w:val="Titulo Primer Nivel Car"/>
    <w:basedOn w:val="Ttulo1Car"/>
    <w:link w:val="TituloPrimerNivel0"/>
    <w:rsid w:val="006375FE"/>
    <w:rPr>
      <w:rFonts w:ascii="Arial" w:eastAsiaTheme="majorEastAsia" w:hAnsi="Arial" w:cstheme="majorBidi"/>
      <w:b/>
      <w:color w:val="FFC000" w:themeColor="accent4"/>
      <w:sz w:val="36"/>
      <w:szCs w:val="32"/>
    </w:rPr>
  </w:style>
  <w:style w:type="character" w:styleId="Hipervnculo">
    <w:name w:val="Hyperlink"/>
    <w:basedOn w:val="Fuentedeprrafopredeter"/>
    <w:uiPriority w:val="99"/>
    <w:unhideWhenUsed/>
    <w:rsid w:val="006375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3081"/>
    <w:pPr>
      <w:ind w:left="720"/>
      <w:contextualSpacing/>
    </w:pPr>
  </w:style>
  <w:style w:type="paragraph" w:customStyle="1" w:styleId="TituloSegundoNivel">
    <w:name w:val="Titulo Segundo Nivel"/>
    <w:basedOn w:val="TituloPrimerNivel0"/>
    <w:next w:val="Normal"/>
    <w:link w:val="TituloSegundoNivelCar"/>
    <w:qFormat/>
    <w:rsid w:val="00707ADB"/>
    <w:pPr>
      <w:numPr>
        <w:ilvl w:val="1"/>
        <w:numId w:val="1"/>
      </w:numPr>
    </w:pPr>
    <w:rPr>
      <w:color w:val="BF8F00" w:themeColor="accent4" w:themeShade="BF"/>
    </w:rPr>
  </w:style>
  <w:style w:type="paragraph" w:customStyle="1" w:styleId="TituloPrimerNivel">
    <w:name w:val="Titulo PrimerNivel"/>
    <w:basedOn w:val="TituloPrimerNivel0"/>
    <w:next w:val="Normal"/>
    <w:link w:val="TituloPrimerNivelCar0"/>
    <w:qFormat/>
    <w:rsid w:val="00707ADB"/>
    <w:pPr>
      <w:numPr>
        <w:numId w:val="2"/>
      </w:numPr>
    </w:pPr>
  </w:style>
  <w:style w:type="character" w:customStyle="1" w:styleId="TituloSegundoNivelCar">
    <w:name w:val="Titulo Segundo Nivel Car"/>
    <w:basedOn w:val="TituloPrimerNivelCar"/>
    <w:link w:val="TituloSegundoNivel"/>
    <w:rsid w:val="00707ADB"/>
    <w:rPr>
      <w:rFonts w:ascii="Arial" w:eastAsiaTheme="majorEastAsia" w:hAnsi="Arial" w:cstheme="majorBidi"/>
      <w:b/>
      <w:color w:val="BF8F00" w:themeColor="accent4" w:themeShade="BF"/>
      <w:sz w:val="36"/>
      <w:szCs w:val="32"/>
    </w:rPr>
  </w:style>
  <w:style w:type="character" w:customStyle="1" w:styleId="TituloPrimerNivelCar0">
    <w:name w:val="Titulo PrimerNivel Car"/>
    <w:basedOn w:val="TituloPrimerNivelCar"/>
    <w:link w:val="TituloPrimerNivel"/>
    <w:rsid w:val="00707ADB"/>
    <w:rPr>
      <w:rFonts w:ascii="Arial" w:eastAsiaTheme="majorEastAsia" w:hAnsi="Arial" w:cstheme="majorBidi"/>
      <w:b/>
      <w:color w:val="FFC000" w:themeColor="accent4"/>
      <w:sz w:val="36"/>
      <w:szCs w:val="32"/>
    </w:rPr>
  </w:style>
  <w:style w:type="table" w:styleId="Tablaconcuadrcula">
    <w:name w:val="Table Grid"/>
    <w:basedOn w:val="Tablanormal"/>
    <w:uiPriority w:val="39"/>
    <w:rsid w:val="00805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_pgimenodelv\Downloads\Plantilla%20Requerimientos%20Tareas%20(3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B10345C2FFBB40855B9DFA6161C903" ma:contentTypeVersion="8" ma:contentTypeDescription="Crear nuevo documento." ma:contentTypeScope="" ma:versionID="881d95794c93e0286cb728d07acfe0cf">
  <xsd:schema xmlns:xsd="http://www.w3.org/2001/XMLSchema" xmlns:xs="http://www.w3.org/2001/XMLSchema" xmlns:p="http://schemas.microsoft.com/office/2006/metadata/properties" xmlns:ns2="33ab17a8-faca-4d25-aa3a-241505bf6d45" xmlns:ns3="19f29388-7e07-40ee-a308-0c5436f0b5fa" targetNamespace="http://schemas.microsoft.com/office/2006/metadata/properties" ma:root="true" ma:fieldsID="d1bef252be1877f5df53c200faeda08e" ns2:_="" ns3:_="">
    <xsd:import namespace="33ab17a8-faca-4d25-aa3a-241505bf6d45"/>
    <xsd:import namespace="19f29388-7e07-40ee-a308-0c5436f0b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b17a8-faca-4d25-aa3a-241505bf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29388-7e07-40ee-a308-0c5436f0b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05F93-0F62-44EE-89BB-DA5FD3EBC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C365E-57F4-4197-8FF2-363AA8F89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b17a8-faca-4d25-aa3a-241505bf6d45"/>
    <ds:schemaRef ds:uri="19f29388-7e07-40ee-a308-0c5436f0b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2A27A-4FBD-459E-88E7-D4F2C3123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E2A196-5333-4904-A021-EA93DD33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Requerimientos Tareas (3)</Template>
  <TotalTime>43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Requerimientos - {{nombre del proyecto}}</vt:lpstr>
    </vt:vector>
  </TitlesOfParts>
  <Company>Departamento de {{nombre del departamento}}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Requerimientos - {{nombre del proyecto}}</dc:title>
  <dc:subject/>
  <dc:creator>Pablo Gimeno Del Valle</dc:creator>
  <cp:keywords/>
  <dc:description/>
  <cp:lastModifiedBy>Pablo Gimeno Del Valle</cp:lastModifiedBy>
  <cp:revision>23</cp:revision>
  <dcterms:created xsi:type="dcterms:W3CDTF">2020-03-31T16:21:00Z</dcterms:created>
  <dcterms:modified xsi:type="dcterms:W3CDTF">2020-12-11T10:02:00Z</dcterms:modified>
  <cp:contentStatus>Versión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0x01010000B10345C2FFBB40855B9DFA6161C903</vt:lpwstr>
  </property>
  <property fmtid="{D5CDD505-2E9C-101B-9397-08002B2CF9AE}" pid="3" name="_dlc_DocIdItemGuid">
    <vt:lpwstr>ebeed92b-fe6b-4940-9435-8e232fe21804</vt:lpwstr>
  </property>
</Properties>
</file>